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649497" w14:textId="77777777" w:rsidR="008E616B" w:rsidRPr="00A27310" w:rsidRDefault="00044B6E" w:rsidP="00263273">
      <w:pPr>
        <w:tabs>
          <w:tab w:val="left" w:pos="2835"/>
          <w:tab w:val="left" w:pos="5103"/>
          <w:tab w:val="left" w:pos="7655"/>
        </w:tabs>
        <w:jc w:val="both"/>
        <w:rPr>
          <w:rFonts w:cs="Calibri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C33ECEF" wp14:editId="7F1574D2">
                <wp:simplePos x="0" y="0"/>
                <wp:positionH relativeFrom="column">
                  <wp:posOffset>2729230</wp:posOffset>
                </wp:positionH>
                <wp:positionV relativeFrom="paragraph">
                  <wp:posOffset>191770</wp:posOffset>
                </wp:positionV>
                <wp:extent cx="3562350" cy="1409700"/>
                <wp:effectExtent l="0" t="0" r="0" b="0"/>
                <wp:wrapNone/>
                <wp:docPr id="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0" cy="1409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D18998" w14:textId="77777777" w:rsidR="002E23E0" w:rsidRDefault="002E23E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33ECEF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14.9pt;margin-top:15.1pt;width:280.5pt;height:11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" filled="f" stroked="f">
                <v:textbox>
                  <w:txbxContent>
                    <w:p w14:paraId="2AD18998" w14:textId="77777777" w:rsidR="002E23E0" w:rsidRDefault="002E23E0"/>
                  </w:txbxContent>
                </v:textbox>
              </v:shape>
            </w:pict>
          </mc:Fallback>
        </mc:AlternateContent>
      </w:r>
    </w:p>
    <w:p w14:paraId="70A51D33" w14:textId="77777777" w:rsidR="008E616B" w:rsidRPr="00A27310" w:rsidRDefault="008E616B" w:rsidP="00263273">
      <w:pPr>
        <w:tabs>
          <w:tab w:val="left" w:pos="2835"/>
          <w:tab w:val="left" w:pos="5103"/>
          <w:tab w:val="left" w:pos="7655"/>
        </w:tabs>
        <w:jc w:val="both"/>
        <w:rPr>
          <w:rFonts w:cs="Calibri"/>
        </w:rPr>
      </w:pPr>
    </w:p>
    <w:p w14:paraId="095E1E26" w14:textId="77777777" w:rsidR="008E616B" w:rsidRPr="00A27310" w:rsidRDefault="008E616B" w:rsidP="00263273">
      <w:pPr>
        <w:tabs>
          <w:tab w:val="left" w:pos="2835"/>
          <w:tab w:val="left" w:pos="5103"/>
          <w:tab w:val="left" w:pos="7655"/>
        </w:tabs>
        <w:jc w:val="both"/>
        <w:rPr>
          <w:rFonts w:cs="Calibri"/>
        </w:rPr>
      </w:pPr>
    </w:p>
    <w:p w14:paraId="7AB74B94" w14:textId="77777777" w:rsidR="008E616B" w:rsidRPr="00A27310" w:rsidRDefault="008E616B" w:rsidP="00263273">
      <w:pPr>
        <w:tabs>
          <w:tab w:val="left" w:pos="2835"/>
          <w:tab w:val="left" w:pos="5103"/>
          <w:tab w:val="left" w:pos="7655"/>
        </w:tabs>
        <w:jc w:val="both"/>
        <w:rPr>
          <w:rFonts w:cs="Calibri"/>
        </w:rPr>
      </w:pPr>
    </w:p>
    <w:p w14:paraId="64DB5A4F" w14:textId="77777777" w:rsidR="008E616B" w:rsidRPr="00A27310" w:rsidRDefault="008E616B" w:rsidP="00263273">
      <w:pPr>
        <w:tabs>
          <w:tab w:val="left" w:pos="2835"/>
          <w:tab w:val="left" w:pos="5103"/>
          <w:tab w:val="left" w:pos="7655"/>
        </w:tabs>
        <w:jc w:val="both"/>
        <w:rPr>
          <w:rFonts w:cs="Calibri"/>
        </w:rPr>
      </w:pPr>
    </w:p>
    <w:p w14:paraId="4E24781E" w14:textId="77777777" w:rsidR="008E616B" w:rsidRPr="00A27310" w:rsidRDefault="00044B6E" w:rsidP="00263273">
      <w:pPr>
        <w:tabs>
          <w:tab w:val="left" w:pos="2835"/>
          <w:tab w:val="left" w:pos="5103"/>
          <w:tab w:val="left" w:pos="7655"/>
        </w:tabs>
        <w:jc w:val="both"/>
        <w:rPr>
          <w:rFonts w:cs="Calibri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52FA0FC" wp14:editId="3F3FD7C3">
                <wp:simplePos x="0" y="0"/>
                <wp:positionH relativeFrom="page">
                  <wp:align>left</wp:align>
                </wp:positionH>
                <wp:positionV relativeFrom="page">
                  <wp:posOffset>2800985</wp:posOffset>
                </wp:positionV>
                <wp:extent cx="7563485" cy="539750"/>
                <wp:effectExtent l="0" t="0" r="0" b="0"/>
                <wp:wrapNone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3485" cy="539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3CEE62" w14:textId="77777777" w:rsidR="00777EAF" w:rsidRPr="00A14F02" w:rsidRDefault="00777EAF" w:rsidP="00A2241E">
                            <w:pPr>
                              <w:tabs>
                                <w:tab w:val="left" w:pos="1276"/>
                                <w:tab w:val="left" w:pos="4253"/>
                                <w:tab w:val="left" w:pos="6521"/>
                                <w:tab w:val="left" w:pos="8931"/>
                              </w:tabs>
                              <w:rPr>
                                <w:rFonts w:cs="Calibri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 w:rsidRPr="00A14F02">
                              <w:rPr>
                                <w:rFonts w:cs="Calibri"/>
                                <w:b/>
                                <w:sz w:val="16"/>
                                <w:szCs w:val="16"/>
                              </w:rPr>
                              <w:t>VÁŠ DOPIS ZNAČKY / ZE DNE</w:t>
                            </w:r>
                            <w:r w:rsidRPr="00A14F02">
                              <w:rPr>
                                <w:rFonts w:cs="Calibri"/>
                                <w:b/>
                                <w:sz w:val="16"/>
                                <w:szCs w:val="16"/>
                              </w:rPr>
                              <w:tab/>
                              <w:t>NAŠE ZNAČKA</w:t>
                            </w:r>
                            <w:r w:rsidRPr="00A14F02">
                              <w:rPr>
                                <w:rFonts w:cs="Calibri"/>
                                <w:b/>
                                <w:sz w:val="16"/>
                                <w:szCs w:val="16"/>
                              </w:rPr>
                              <w:tab/>
                              <w:t>VYŘIZUJE / LINKA</w:t>
                            </w:r>
                            <w:r w:rsidRPr="00A14F02">
                              <w:rPr>
                                <w:rFonts w:cs="Calibri"/>
                                <w:b/>
                                <w:sz w:val="16"/>
                                <w:szCs w:val="16"/>
                              </w:rPr>
                              <w:tab/>
                              <w:t>DNE / MÍSTO</w:t>
                            </w:r>
                          </w:p>
                          <w:p w14:paraId="0791F28F" w14:textId="3112CEB5" w:rsidR="00A14F02" w:rsidRPr="00A27310" w:rsidRDefault="00A14F02" w:rsidP="00A2241E">
                            <w:pPr>
                              <w:tabs>
                                <w:tab w:val="left" w:pos="1276"/>
                                <w:tab w:val="left" w:pos="4253"/>
                                <w:tab w:val="left" w:pos="6521"/>
                                <w:tab w:val="left" w:pos="8931"/>
                              </w:tabs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Calibri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sz w:val="16"/>
                                <w:szCs w:val="16"/>
                              </w:rPr>
                              <w:tab/>
                              <w:t>720</w:t>
                            </w:r>
                            <w:r w:rsidR="00464FCD">
                              <w:rPr>
                                <w:rFonts w:cs="Calibri"/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rFonts w:cs="Calibri"/>
                                <w:sz w:val="16"/>
                                <w:szCs w:val="16"/>
                              </w:rPr>
                              <w:t>/</w:t>
                            </w:r>
                            <w:r w:rsidR="0068272F">
                              <w:rPr>
                                <w:rFonts w:cs="Calibri"/>
                                <w:sz w:val="16"/>
                                <w:szCs w:val="16"/>
                              </w:rPr>
                              <w:t>4</w:t>
                            </w:r>
                            <w:r w:rsidR="00D11A18">
                              <w:rPr>
                                <w:rFonts w:cs="Calibri"/>
                                <w:sz w:val="16"/>
                                <w:szCs w:val="16"/>
                              </w:rPr>
                              <w:t>2</w:t>
                            </w:r>
                            <w:r w:rsidR="00E04576">
                              <w:rPr>
                                <w:rFonts w:cs="Calibri"/>
                                <w:sz w:val="16"/>
                                <w:szCs w:val="16"/>
                              </w:rPr>
                              <w:t>4</w:t>
                            </w:r>
                            <w:r w:rsidR="005F36A4">
                              <w:rPr>
                                <w:rFonts w:cs="Calibri"/>
                                <w:sz w:val="16"/>
                                <w:szCs w:val="16"/>
                              </w:rPr>
                              <w:t>80</w:t>
                            </w:r>
                            <w:r w:rsidR="0068272F">
                              <w:rPr>
                                <w:rFonts w:cs="Calibri"/>
                                <w:sz w:val="16"/>
                                <w:szCs w:val="16"/>
                              </w:rPr>
                              <w:t xml:space="preserve">                  </w:t>
                            </w:r>
                            <w:r w:rsidR="00464FCD">
                              <w:rPr>
                                <w:rFonts w:cs="Calibri"/>
                                <w:sz w:val="16"/>
                                <w:szCs w:val="16"/>
                              </w:rPr>
                              <w:t>Pavel Kubrt / 720050749</w:t>
                            </w:r>
                            <w:r w:rsidR="0035241D">
                              <w:rPr>
                                <w:rFonts w:cs="Calibri"/>
                                <w:sz w:val="16"/>
                                <w:szCs w:val="16"/>
                              </w:rPr>
                              <w:t>, kubrt@suptel.cz</w:t>
                            </w:r>
                            <w:r w:rsidR="0068272F">
                              <w:rPr>
                                <w:rFonts w:cs="Calibri"/>
                                <w:sz w:val="16"/>
                                <w:szCs w:val="16"/>
                              </w:rPr>
                              <w:tab/>
                            </w:r>
                            <w:r w:rsidR="005F36A4">
                              <w:rPr>
                                <w:rFonts w:cs="Calibri"/>
                                <w:sz w:val="16"/>
                                <w:szCs w:val="16"/>
                              </w:rPr>
                              <w:t>2</w:t>
                            </w:r>
                            <w:r w:rsidR="00E04576">
                              <w:rPr>
                                <w:rFonts w:cs="Calibri"/>
                                <w:sz w:val="16"/>
                                <w:szCs w:val="16"/>
                              </w:rPr>
                              <w:t>4</w:t>
                            </w:r>
                            <w:r w:rsidR="00D72F78">
                              <w:rPr>
                                <w:rFonts w:cs="Calibri"/>
                                <w:sz w:val="16"/>
                                <w:szCs w:val="16"/>
                              </w:rPr>
                              <w:t>.</w:t>
                            </w:r>
                            <w:r w:rsidR="00464FCD">
                              <w:rPr>
                                <w:rFonts w:cs="Calibri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F36A4">
                              <w:rPr>
                                <w:rFonts w:cs="Calibri"/>
                                <w:sz w:val="16"/>
                                <w:szCs w:val="16"/>
                              </w:rPr>
                              <w:t>6</w:t>
                            </w:r>
                            <w:r w:rsidR="00D72F78">
                              <w:rPr>
                                <w:rFonts w:cs="Calibri"/>
                                <w:sz w:val="16"/>
                                <w:szCs w:val="16"/>
                              </w:rPr>
                              <w:t>.</w:t>
                            </w:r>
                            <w:r w:rsidR="00464FCD">
                              <w:rPr>
                                <w:rFonts w:cs="Calibri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72F78">
                              <w:rPr>
                                <w:rFonts w:cs="Calibri"/>
                                <w:sz w:val="16"/>
                                <w:szCs w:val="16"/>
                              </w:rPr>
                              <w:t>202</w:t>
                            </w:r>
                            <w:r w:rsidR="00E04576">
                              <w:rPr>
                                <w:rFonts w:cs="Calibri"/>
                                <w:sz w:val="16"/>
                                <w:szCs w:val="16"/>
                              </w:rPr>
                              <w:t>4</w:t>
                            </w:r>
                            <w:r w:rsidR="00464FCD">
                              <w:rPr>
                                <w:rFonts w:cs="Calibri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cs="Calibri"/>
                                <w:sz w:val="16"/>
                                <w:szCs w:val="16"/>
                              </w:rPr>
                              <w:t>/</w:t>
                            </w:r>
                            <w:r w:rsidR="00464FCD">
                              <w:rPr>
                                <w:rFonts w:cs="Calibri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cs="Calibri"/>
                                <w:sz w:val="16"/>
                                <w:szCs w:val="16"/>
                              </w:rPr>
                              <w:t>P</w:t>
                            </w:r>
                            <w:r w:rsidR="00D11A18">
                              <w:rPr>
                                <w:rFonts w:cs="Calibri"/>
                                <w:sz w:val="16"/>
                                <w:szCs w:val="16"/>
                              </w:rPr>
                              <w:t>lzeň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2FA0FC" id="Textové pole 3" o:spid="_x0000_s1027" type="#_x0000_t202" style="position:absolute;left:0;text-align:left;margin-left:0;margin-top:220.55pt;width:595.55pt;height:42.5pt;z-index:2516582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" filled="f" stroked="f">
                <v:textbox>
                  <w:txbxContent>
                    <w:p w14:paraId="473CEE62" w14:textId="77777777" w:rsidR="00777EAF" w:rsidRPr="00A14F02" w:rsidRDefault="00777EAF" w:rsidP="00A2241E">
                      <w:pPr>
                        <w:tabs>
                          <w:tab w:val="left" w:pos="1276"/>
                          <w:tab w:val="left" w:pos="4253"/>
                          <w:tab w:val="left" w:pos="6521"/>
                          <w:tab w:val="left" w:pos="8931"/>
                        </w:tabs>
                        <w:rPr>
                          <w:rFonts w:cs="Calibri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 w:rsidRPr="00A14F02">
                        <w:rPr>
                          <w:rFonts w:cs="Calibri"/>
                          <w:b/>
                          <w:sz w:val="16"/>
                          <w:szCs w:val="16"/>
                        </w:rPr>
                        <w:t>VÁŠ DOPIS ZNAČKY / ZE DNE</w:t>
                      </w:r>
                      <w:r w:rsidRPr="00A14F02">
                        <w:rPr>
                          <w:rFonts w:cs="Calibri"/>
                          <w:b/>
                          <w:sz w:val="16"/>
                          <w:szCs w:val="16"/>
                        </w:rPr>
                        <w:tab/>
                        <w:t>NAŠE ZNAČKA</w:t>
                      </w:r>
                      <w:r w:rsidRPr="00A14F02">
                        <w:rPr>
                          <w:rFonts w:cs="Calibri"/>
                          <w:b/>
                          <w:sz w:val="16"/>
                          <w:szCs w:val="16"/>
                        </w:rPr>
                        <w:tab/>
                        <w:t>VYŘIZUJE / LINKA</w:t>
                      </w:r>
                      <w:r w:rsidRPr="00A14F02">
                        <w:rPr>
                          <w:rFonts w:cs="Calibri"/>
                          <w:b/>
                          <w:sz w:val="16"/>
                          <w:szCs w:val="16"/>
                        </w:rPr>
                        <w:tab/>
                        <w:t>DNE / MÍSTO</w:t>
                      </w:r>
                    </w:p>
                    <w:p w14:paraId="0791F28F" w14:textId="3112CEB5" w:rsidR="00A14F02" w:rsidRPr="00A27310" w:rsidRDefault="00A14F02" w:rsidP="00A2241E">
                      <w:pPr>
                        <w:tabs>
                          <w:tab w:val="left" w:pos="1276"/>
                          <w:tab w:val="left" w:pos="4253"/>
                          <w:tab w:val="left" w:pos="6521"/>
                          <w:tab w:val="left" w:pos="8931"/>
                        </w:tabs>
                        <w:rPr>
                          <w:rFonts w:cs="Calibri"/>
                          <w:sz w:val="16"/>
                          <w:szCs w:val="16"/>
                        </w:rPr>
                      </w:pPr>
                      <w:r>
                        <w:rPr>
                          <w:rFonts w:cs="Calibri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cs="Calibri"/>
                          <w:sz w:val="16"/>
                          <w:szCs w:val="16"/>
                        </w:rPr>
                        <w:tab/>
                        <w:t>720</w:t>
                      </w:r>
                      <w:r w:rsidR="00464FCD">
                        <w:rPr>
                          <w:rFonts w:cs="Calibri"/>
                          <w:sz w:val="16"/>
                          <w:szCs w:val="16"/>
                        </w:rPr>
                        <w:t>2</w:t>
                      </w:r>
                      <w:r>
                        <w:rPr>
                          <w:rFonts w:cs="Calibri"/>
                          <w:sz w:val="16"/>
                          <w:szCs w:val="16"/>
                        </w:rPr>
                        <w:t>/</w:t>
                      </w:r>
                      <w:r w:rsidR="0068272F">
                        <w:rPr>
                          <w:rFonts w:cs="Calibri"/>
                          <w:sz w:val="16"/>
                          <w:szCs w:val="16"/>
                        </w:rPr>
                        <w:t>4</w:t>
                      </w:r>
                      <w:r w:rsidR="00D11A18">
                        <w:rPr>
                          <w:rFonts w:cs="Calibri"/>
                          <w:sz w:val="16"/>
                          <w:szCs w:val="16"/>
                        </w:rPr>
                        <w:t>2</w:t>
                      </w:r>
                      <w:r w:rsidR="00E04576">
                        <w:rPr>
                          <w:rFonts w:cs="Calibri"/>
                          <w:sz w:val="16"/>
                          <w:szCs w:val="16"/>
                        </w:rPr>
                        <w:t>4</w:t>
                      </w:r>
                      <w:r w:rsidR="005F36A4">
                        <w:rPr>
                          <w:rFonts w:cs="Calibri"/>
                          <w:sz w:val="16"/>
                          <w:szCs w:val="16"/>
                        </w:rPr>
                        <w:t>80</w:t>
                      </w:r>
                      <w:r w:rsidR="0068272F">
                        <w:rPr>
                          <w:rFonts w:cs="Calibri"/>
                          <w:sz w:val="16"/>
                          <w:szCs w:val="16"/>
                        </w:rPr>
                        <w:t xml:space="preserve">                  </w:t>
                      </w:r>
                      <w:r w:rsidR="00464FCD">
                        <w:rPr>
                          <w:rFonts w:cs="Calibri"/>
                          <w:sz w:val="16"/>
                          <w:szCs w:val="16"/>
                        </w:rPr>
                        <w:t>Pavel Kubrt / 720050749</w:t>
                      </w:r>
                      <w:r w:rsidR="0035241D">
                        <w:rPr>
                          <w:rFonts w:cs="Calibri"/>
                          <w:sz w:val="16"/>
                          <w:szCs w:val="16"/>
                        </w:rPr>
                        <w:t>, kubrt@suptel.cz</w:t>
                      </w:r>
                      <w:r w:rsidR="0068272F">
                        <w:rPr>
                          <w:rFonts w:cs="Calibri"/>
                          <w:sz w:val="16"/>
                          <w:szCs w:val="16"/>
                        </w:rPr>
                        <w:tab/>
                      </w:r>
                      <w:r w:rsidR="005F36A4">
                        <w:rPr>
                          <w:rFonts w:cs="Calibri"/>
                          <w:sz w:val="16"/>
                          <w:szCs w:val="16"/>
                        </w:rPr>
                        <w:t>2</w:t>
                      </w:r>
                      <w:r w:rsidR="00E04576">
                        <w:rPr>
                          <w:rFonts w:cs="Calibri"/>
                          <w:sz w:val="16"/>
                          <w:szCs w:val="16"/>
                        </w:rPr>
                        <w:t>4</w:t>
                      </w:r>
                      <w:r w:rsidR="00D72F78">
                        <w:rPr>
                          <w:rFonts w:cs="Calibri"/>
                          <w:sz w:val="16"/>
                          <w:szCs w:val="16"/>
                        </w:rPr>
                        <w:t>.</w:t>
                      </w:r>
                      <w:r w:rsidR="00464FCD">
                        <w:rPr>
                          <w:rFonts w:cs="Calibri"/>
                          <w:sz w:val="16"/>
                          <w:szCs w:val="16"/>
                        </w:rPr>
                        <w:t xml:space="preserve"> </w:t>
                      </w:r>
                      <w:r w:rsidR="005F36A4">
                        <w:rPr>
                          <w:rFonts w:cs="Calibri"/>
                          <w:sz w:val="16"/>
                          <w:szCs w:val="16"/>
                        </w:rPr>
                        <w:t>6</w:t>
                      </w:r>
                      <w:r w:rsidR="00D72F78">
                        <w:rPr>
                          <w:rFonts w:cs="Calibri"/>
                          <w:sz w:val="16"/>
                          <w:szCs w:val="16"/>
                        </w:rPr>
                        <w:t>.</w:t>
                      </w:r>
                      <w:r w:rsidR="00464FCD">
                        <w:rPr>
                          <w:rFonts w:cs="Calibri"/>
                          <w:sz w:val="16"/>
                          <w:szCs w:val="16"/>
                        </w:rPr>
                        <w:t xml:space="preserve"> </w:t>
                      </w:r>
                      <w:r w:rsidR="00D72F78">
                        <w:rPr>
                          <w:rFonts w:cs="Calibri"/>
                          <w:sz w:val="16"/>
                          <w:szCs w:val="16"/>
                        </w:rPr>
                        <w:t>202</w:t>
                      </w:r>
                      <w:r w:rsidR="00E04576">
                        <w:rPr>
                          <w:rFonts w:cs="Calibri"/>
                          <w:sz w:val="16"/>
                          <w:szCs w:val="16"/>
                        </w:rPr>
                        <w:t>4</w:t>
                      </w:r>
                      <w:r w:rsidR="00464FCD">
                        <w:rPr>
                          <w:rFonts w:cs="Calibri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cs="Calibri"/>
                          <w:sz w:val="16"/>
                          <w:szCs w:val="16"/>
                        </w:rPr>
                        <w:t>/</w:t>
                      </w:r>
                      <w:r w:rsidR="00464FCD">
                        <w:rPr>
                          <w:rFonts w:cs="Calibri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cs="Calibri"/>
                          <w:sz w:val="16"/>
                          <w:szCs w:val="16"/>
                        </w:rPr>
                        <w:t>P</w:t>
                      </w:r>
                      <w:r w:rsidR="00D11A18">
                        <w:rPr>
                          <w:rFonts w:cs="Calibri"/>
                          <w:sz w:val="16"/>
                          <w:szCs w:val="16"/>
                        </w:rPr>
                        <w:t>lzeň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820F48F" w14:textId="77777777" w:rsidR="0068272F" w:rsidRDefault="0068272F" w:rsidP="00A27310">
      <w:pPr>
        <w:pStyle w:val="Vec"/>
        <w:rPr>
          <w:rFonts w:ascii="Calibri" w:hAnsi="Calibri" w:cs="Calibri"/>
        </w:rPr>
      </w:pPr>
    </w:p>
    <w:p w14:paraId="5352EDBC" w14:textId="77777777" w:rsidR="0068272F" w:rsidRDefault="0068272F" w:rsidP="00A27310">
      <w:pPr>
        <w:pStyle w:val="Vec"/>
        <w:rPr>
          <w:rFonts w:ascii="Calibri" w:hAnsi="Calibri" w:cs="Calibri"/>
        </w:rPr>
      </w:pPr>
    </w:p>
    <w:p w14:paraId="2F7732B2" w14:textId="11335F71" w:rsidR="00D11A18" w:rsidRPr="00DA46A9" w:rsidRDefault="00A27310" w:rsidP="00D11A18">
      <w:pPr>
        <w:spacing w:line="0" w:lineRule="atLeast"/>
        <w:ind w:right="360"/>
        <w:jc w:val="center"/>
        <w:rPr>
          <w:rFonts w:ascii="Arial" w:eastAsia="Arial" w:hAnsi="Arial"/>
          <w:b/>
          <w:sz w:val="72"/>
        </w:rPr>
      </w:pPr>
      <w:r w:rsidRPr="00951A18">
        <w:rPr>
          <w:rFonts w:cs="Calibri"/>
        </w:rPr>
        <w:t>Věc</w:t>
      </w:r>
      <w:r w:rsidR="008F4CD8" w:rsidRPr="00951A18">
        <w:rPr>
          <w:rFonts w:cs="Calibri"/>
        </w:rPr>
        <w:t>:</w:t>
      </w:r>
      <w:r w:rsidR="00A14F02">
        <w:rPr>
          <w:rFonts w:cs="Calibri"/>
        </w:rPr>
        <w:tab/>
      </w:r>
      <w:r w:rsidR="0068272F">
        <w:rPr>
          <w:rFonts w:cs="Calibri"/>
        </w:rPr>
        <w:t>Oznámení občanům</w:t>
      </w:r>
      <w:r w:rsidR="00402B3A">
        <w:rPr>
          <w:rFonts w:cs="Calibri"/>
        </w:rPr>
        <w:t xml:space="preserve"> </w:t>
      </w:r>
      <w:r w:rsidR="00E04576">
        <w:rPr>
          <w:rFonts w:cs="Calibri"/>
        </w:rPr>
        <w:t>obce Kočín</w:t>
      </w:r>
      <w:r w:rsidR="009301A0">
        <w:rPr>
          <w:rFonts w:cs="Calibri"/>
        </w:rPr>
        <w:t xml:space="preserve"> </w:t>
      </w:r>
      <w:r w:rsidR="00383080">
        <w:rPr>
          <w:rFonts w:cs="Calibri"/>
        </w:rPr>
        <w:t>–</w:t>
      </w:r>
      <w:r w:rsidR="004E50D0">
        <w:rPr>
          <w:rFonts w:cs="Calibri"/>
        </w:rPr>
        <w:t xml:space="preserve"> </w:t>
      </w:r>
      <w:r w:rsidR="00383080" w:rsidRPr="00D11A18">
        <w:rPr>
          <w:rFonts w:cs="Calibri"/>
          <w:sz w:val="24"/>
          <w:szCs w:val="24"/>
        </w:rPr>
        <w:t xml:space="preserve"> </w:t>
      </w:r>
      <w:r w:rsidR="00E04576" w:rsidRPr="00E04576">
        <w:rPr>
          <w:rFonts w:ascii="Arial" w:eastAsia="Arial" w:hAnsi="Arial"/>
          <w:b/>
          <w:sz w:val="24"/>
          <w:szCs w:val="24"/>
        </w:rPr>
        <w:t>FTTx_Č_NGA_V_NIO20_</w:t>
      </w:r>
      <w:r w:rsidR="005F36A4">
        <w:rPr>
          <w:rFonts w:ascii="Arial" w:eastAsia="Arial" w:hAnsi="Arial"/>
          <w:b/>
          <w:sz w:val="24"/>
          <w:szCs w:val="24"/>
        </w:rPr>
        <w:t>DolHradiště</w:t>
      </w:r>
      <w:r w:rsidR="00E04576" w:rsidRPr="00E04576">
        <w:rPr>
          <w:rFonts w:ascii="Arial" w:eastAsia="Arial" w:hAnsi="Arial"/>
          <w:b/>
          <w:sz w:val="24"/>
          <w:szCs w:val="24"/>
        </w:rPr>
        <w:t>_</w:t>
      </w:r>
      <w:r w:rsidR="005F36A4">
        <w:rPr>
          <w:rFonts w:ascii="Arial" w:eastAsia="Arial" w:hAnsi="Arial"/>
          <w:b/>
          <w:sz w:val="24"/>
          <w:szCs w:val="24"/>
        </w:rPr>
        <w:t>D</w:t>
      </w:r>
      <w:r w:rsidR="00E04576" w:rsidRPr="00E04576">
        <w:rPr>
          <w:rFonts w:ascii="Arial" w:eastAsia="Arial" w:hAnsi="Arial"/>
          <w:b/>
          <w:sz w:val="24"/>
          <w:szCs w:val="24"/>
        </w:rPr>
        <w:t>OPLZ</w:t>
      </w:r>
      <w:r w:rsidR="005F36A4">
        <w:rPr>
          <w:rFonts w:ascii="Arial" w:eastAsia="Arial" w:hAnsi="Arial"/>
          <w:b/>
          <w:sz w:val="24"/>
          <w:szCs w:val="24"/>
        </w:rPr>
        <w:t>1</w:t>
      </w:r>
      <w:r w:rsidR="00E04576" w:rsidRPr="00E04576">
        <w:rPr>
          <w:rFonts w:ascii="Arial" w:eastAsia="Arial" w:hAnsi="Arial"/>
          <w:b/>
          <w:sz w:val="24"/>
          <w:szCs w:val="24"/>
        </w:rPr>
        <w:t>_OK</w:t>
      </w:r>
    </w:p>
    <w:p w14:paraId="0AE091A3" w14:textId="77777777" w:rsidR="00A27310" w:rsidRDefault="00A27310" w:rsidP="00D11A18">
      <w:pPr>
        <w:pStyle w:val="Vec"/>
      </w:pPr>
    </w:p>
    <w:p w14:paraId="643FCBD1" w14:textId="38338D8A" w:rsidR="00A27310" w:rsidRDefault="00A27310" w:rsidP="00A27310">
      <w:pPr>
        <w:pStyle w:val="Zhlav"/>
        <w:tabs>
          <w:tab w:val="clear" w:pos="4536"/>
          <w:tab w:val="clear" w:pos="9072"/>
        </w:tabs>
      </w:pPr>
      <w:r>
        <w:t xml:space="preserve">      </w:t>
      </w:r>
    </w:p>
    <w:p w14:paraId="7E7AF434" w14:textId="6B207FAF" w:rsidR="0068272F" w:rsidRDefault="00EC00CC" w:rsidP="00A27310">
      <w:pPr>
        <w:pStyle w:val="Zhlav"/>
        <w:tabs>
          <w:tab w:val="clear" w:pos="4536"/>
          <w:tab w:val="clear" w:pos="9072"/>
        </w:tabs>
      </w:pPr>
      <w:r>
        <w:t xml:space="preserve">   </w:t>
      </w:r>
      <w:r w:rsidR="0068272F">
        <w:t>Dobrý den</w:t>
      </w:r>
      <w:r>
        <w:t>,</w:t>
      </w:r>
    </w:p>
    <w:p w14:paraId="4DF76294" w14:textId="77777777" w:rsidR="0068272F" w:rsidRDefault="0068272F" w:rsidP="00A27310">
      <w:pPr>
        <w:pStyle w:val="Zhlav"/>
        <w:tabs>
          <w:tab w:val="clear" w:pos="4536"/>
          <w:tab w:val="clear" w:pos="9072"/>
        </w:tabs>
      </w:pPr>
    </w:p>
    <w:p w14:paraId="602F07CB" w14:textId="4BCF06ED" w:rsidR="00044B6E" w:rsidRDefault="00EC00CC" w:rsidP="0035241D">
      <w:pPr>
        <w:pStyle w:val="Zhlav"/>
        <w:tabs>
          <w:tab w:val="clear" w:pos="4536"/>
          <w:tab w:val="clear" w:pos="9072"/>
        </w:tabs>
        <w:jc w:val="both"/>
      </w:pPr>
      <w:r>
        <w:t>s</w:t>
      </w:r>
      <w:r w:rsidR="0068272F">
        <w:t xml:space="preserve">polečnost SUPTel a.s. se omlouvá </w:t>
      </w:r>
      <w:r w:rsidR="008F69A8">
        <w:t>obyvatelům</w:t>
      </w:r>
      <w:r w:rsidR="00E31720">
        <w:t xml:space="preserve"> </w:t>
      </w:r>
      <w:r w:rsidR="00E04576">
        <w:t xml:space="preserve">obce </w:t>
      </w:r>
      <w:r w:rsidR="005F36A4">
        <w:t>Dolní Hradiště</w:t>
      </w:r>
      <w:r w:rsidR="00464FCD">
        <w:rPr>
          <w:rFonts w:cs="Calibri"/>
        </w:rPr>
        <w:t xml:space="preserve"> </w:t>
      </w:r>
      <w:r w:rsidR="0068272F">
        <w:t xml:space="preserve">za dočasné omezení </w:t>
      </w:r>
      <w:r w:rsidR="003D5869">
        <w:t>před</w:t>
      </w:r>
      <w:r w:rsidR="008F69A8">
        <w:t xml:space="preserve"> </w:t>
      </w:r>
      <w:r w:rsidR="00074404">
        <w:t>vchody a vjezdy do objektů z důvodu provádění zemních prací v</w:t>
      </w:r>
      <w:r w:rsidR="00251E95">
        <w:t> </w:t>
      </w:r>
      <w:r w:rsidR="00E04576">
        <w:t>obci</w:t>
      </w:r>
      <w:r w:rsidR="00251E95">
        <w:t xml:space="preserve"> podél </w:t>
      </w:r>
      <w:r w:rsidR="00E04576">
        <w:t>komunikací</w:t>
      </w:r>
      <w:r w:rsidR="000053AA">
        <w:t xml:space="preserve"> </w:t>
      </w:r>
      <w:r w:rsidR="00E60BD2">
        <w:t>v období od</w:t>
      </w:r>
      <w:r w:rsidR="00D72F78">
        <w:t xml:space="preserve"> </w:t>
      </w:r>
      <w:r w:rsidR="005F36A4">
        <w:t>24</w:t>
      </w:r>
      <w:r w:rsidR="000053AA">
        <w:t xml:space="preserve">. </w:t>
      </w:r>
      <w:r w:rsidR="005F36A4">
        <w:t>6</w:t>
      </w:r>
      <w:r w:rsidR="000053AA">
        <w:t>. 202</w:t>
      </w:r>
      <w:r w:rsidR="00E04576">
        <w:t>4</w:t>
      </w:r>
      <w:r w:rsidR="000053AA">
        <w:t xml:space="preserve"> do 31. </w:t>
      </w:r>
      <w:r w:rsidR="005F36A4">
        <w:t>8</w:t>
      </w:r>
      <w:r w:rsidR="000053AA">
        <w:t>. 202</w:t>
      </w:r>
      <w:r w:rsidR="00E04576">
        <w:t>4</w:t>
      </w:r>
      <w:r w:rsidR="005F36A4">
        <w:t xml:space="preserve"> s plánovanou přestávkou od 24. 7. 2024 do 29. 7 . 2024</w:t>
      </w:r>
      <w:r w:rsidR="00E60BD2">
        <w:t>.</w:t>
      </w:r>
      <w:r w:rsidR="000053AA">
        <w:t xml:space="preserve"> V tomto období </w:t>
      </w:r>
      <w:r w:rsidR="00E04576">
        <w:t>budou probíhat výkopové práce za účelem provedení optické sítě CETIN v celé obci, při čemž bude docházet k omezení vstupů a vjezdů do objektů. Překopy jednotlivých vjezdů a vstupů budou řešeny vždy individuálně s uživatelem a prováděny v dopoledních hodinách</w:t>
      </w:r>
      <w:r w:rsidR="000053AA">
        <w:t>.</w:t>
      </w:r>
      <w:r w:rsidR="005F36A4">
        <w:t xml:space="preserve"> Stejně individuálně budou řešeny vstupy do objektů pro zhotovení přípojek optické sítě.</w:t>
      </w:r>
      <w:r w:rsidR="00044B6E">
        <w:t xml:space="preserve"> V případě dotazů prosím volejte stavbyvedoucího na výše uvedený kontakt.</w:t>
      </w:r>
    </w:p>
    <w:p w14:paraId="074AE438" w14:textId="77777777" w:rsidR="00044B6E" w:rsidRDefault="00044B6E" w:rsidP="0035241D">
      <w:pPr>
        <w:pStyle w:val="Zhlav"/>
        <w:tabs>
          <w:tab w:val="clear" w:pos="4536"/>
          <w:tab w:val="clear" w:pos="9072"/>
        </w:tabs>
        <w:jc w:val="both"/>
      </w:pPr>
    </w:p>
    <w:p w14:paraId="5F21FA47" w14:textId="7F97B311" w:rsidR="00044B6E" w:rsidRDefault="00044B6E" w:rsidP="0035241D">
      <w:pPr>
        <w:pStyle w:val="Zhlav"/>
        <w:tabs>
          <w:tab w:val="clear" w:pos="4536"/>
          <w:tab w:val="clear" w:pos="9072"/>
        </w:tabs>
        <w:jc w:val="both"/>
      </w:pPr>
      <w:r>
        <w:t xml:space="preserve"> </w:t>
      </w:r>
      <w:r w:rsidR="00EC00CC">
        <w:t xml:space="preserve">  </w:t>
      </w:r>
      <w:r>
        <w:t xml:space="preserve">Uvítáme také případné oznámení kontaktu na </w:t>
      </w:r>
      <w:r w:rsidR="006525D0">
        <w:t>jednotlivé vlastníky/uživatele nemovitostí</w:t>
      </w:r>
      <w:r>
        <w:t xml:space="preserve"> z důvodu domluvení</w:t>
      </w:r>
      <w:r w:rsidR="00E51347">
        <w:t xml:space="preserve"> </w:t>
      </w:r>
      <w:r w:rsidR="006525D0">
        <w:t>provedení přípojky optického vedení po soukromých pozemcích do jednotlivých objektů</w:t>
      </w:r>
      <w:r w:rsidR="00E51347">
        <w:t>.</w:t>
      </w:r>
    </w:p>
    <w:p w14:paraId="358B7001" w14:textId="77777777" w:rsidR="00044B6E" w:rsidRDefault="00044B6E" w:rsidP="0035241D">
      <w:pPr>
        <w:pStyle w:val="Zhlav"/>
        <w:tabs>
          <w:tab w:val="clear" w:pos="4536"/>
          <w:tab w:val="clear" w:pos="9072"/>
        </w:tabs>
        <w:jc w:val="both"/>
      </w:pPr>
    </w:p>
    <w:p w14:paraId="08C5EF5E" w14:textId="291F1293" w:rsidR="0068272F" w:rsidRDefault="00EC00CC" w:rsidP="0035241D">
      <w:pPr>
        <w:pStyle w:val="Zhlav"/>
        <w:tabs>
          <w:tab w:val="clear" w:pos="4536"/>
          <w:tab w:val="clear" w:pos="9072"/>
        </w:tabs>
        <w:jc w:val="both"/>
      </w:pPr>
      <w:r>
        <w:t xml:space="preserve">  </w:t>
      </w:r>
      <w:r w:rsidR="003D5869">
        <w:t>Děkujeme za pochopení</w:t>
      </w:r>
    </w:p>
    <w:p w14:paraId="2C7C8D91" w14:textId="77777777" w:rsidR="00044B6E" w:rsidRDefault="00044B6E" w:rsidP="0035241D">
      <w:pPr>
        <w:pStyle w:val="Zhlav"/>
        <w:tabs>
          <w:tab w:val="clear" w:pos="4536"/>
          <w:tab w:val="clear" w:pos="9072"/>
        </w:tabs>
        <w:jc w:val="both"/>
      </w:pPr>
    </w:p>
    <w:p w14:paraId="414FB1CB" w14:textId="77777777" w:rsidR="00A27310" w:rsidRDefault="00A27310" w:rsidP="0035241D">
      <w:pPr>
        <w:pStyle w:val="Zhlav"/>
        <w:tabs>
          <w:tab w:val="clear" w:pos="4536"/>
          <w:tab w:val="clear" w:pos="9072"/>
        </w:tabs>
        <w:jc w:val="both"/>
      </w:pPr>
      <w:r>
        <w:t>S pozdravem</w:t>
      </w:r>
    </w:p>
    <w:p w14:paraId="2964827A" w14:textId="17150CB4" w:rsidR="00A27310" w:rsidRDefault="00EC00CC" w:rsidP="0035241D">
      <w:pPr>
        <w:pStyle w:val="Zhlav"/>
        <w:tabs>
          <w:tab w:val="clear" w:pos="4536"/>
          <w:tab w:val="clear" w:pos="9072"/>
        </w:tabs>
        <w:jc w:val="both"/>
      </w:pPr>
      <w:r>
        <w:t>Pavel Kubrt</w:t>
      </w:r>
    </w:p>
    <w:p w14:paraId="0FEE51F9" w14:textId="2D24C788" w:rsidR="00A27310" w:rsidRDefault="00E04576" w:rsidP="0035241D">
      <w:pPr>
        <w:pStyle w:val="Zhlav"/>
        <w:tabs>
          <w:tab w:val="clear" w:pos="4536"/>
          <w:tab w:val="clear" w:pos="9072"/>
        </w:tabs>
        <w:jc w:val="both"/>
      </w:pPr>
      <w:r>
        <w:t>Projektový manažer</w:t>
      </w:r>
    </w:p>
    <w:p w14:paraId="44CB7428" w14:textId="626BA23C" w:rsidR="00E545B2" w:rsidRDefault="00A27310" w:rsidP="0035241D">
      <w:pPr>
        <w:pStyle w:val="Zhlav"/>
        <w:tabs>
          <w:tab w:val="clear" w:pos="4536"/>
          <w:tab w:val="clear" w:pos="9072"/>
        </w:tabs>
        <w:jc w:val="both"/>
      </w:pPr>
      <w:r>
        <w:t>Divize telekomunikační pevné sítě</w:t>
      </w:r>
    </w:p>
    <w:p w14:paraId="563BB5E8" w14:textId="4BBE6484" w:rsidR="00E51347" w:rsidRDefault="00E51347" w:rsidP="0035241D">
      <w:pPr>
        <w:pStyle w:val="Zhlav"/>
        <w:tabs>
          <w:tab w:val="clear" w:pos="4536"/>
          <w:tab w:val="clear" w:pos="9072"/>
        </w:tabs>
        <w:jc w:val="both"/>
      </w:pPr>
    </w:p>
    <w:p w14:paraId="6222F09F" w14:textId="4BDEA3DD" w:rsidR="00E51347" w:rsidRDefault="00E51347" w:rsidP="0035241D">
      <w:pPr>
        <w:pStyle w:val="Zhlav"/>
        <w:tabs>
          <w:tab w:val="clear" w:pos="4536"/>
          <w:tab w:val="clear" w:pos="9072"/>
        </w:tabs>
        <w:jc w:val="both"/>
      </w:pPr>
      <w:r>
        <w:t>Příloha:</w:t>
      </w:r>
    </w:p>
    <w:p w14:paraId="37413891" w14:textId="35DE6DFD" w:rsidR="00E51347" w:rsidRPr="00A27310" w:rsidRDefault="00E51347" w:rsidP="0035241D">
      <w:pPr>
        <w:pStyle w:val="Zhlav"/>
        <w:tabs>
          <w:tab w:val="clear" w:pos="4536"/>
          <w:tab w:val="clear" w:pos="9072"/>
        </w:tabs>
        <w:jc w:val="both"/>
        <w:rPr>
          <w:rFonts w:cs="Calibri"/>
        </w:rPr>
      </w:pPr>
      <w:r>
        <w:t>Orientační nákres pokládky</w:t>
      </w:r>
    </w:p>
    <w:sectPr w:rsidR="00E51347" w:rsidRPr="00A27310" w:rsidSect="008E616B">
      <w:headerReference w:type="first" r:id="rId6"/>
      <w:footerReference w:type="first" r:id="rId7"/>
      <w:pgSz w:w="11906" w:h="16838"/>
      <w:pgMar w:top="1418" w:right="1418" w:bottom="1701" w:left="1418" w:header="709" w:footer="125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F9D418" w14:textId="77777777" w:rsidR="00DD7E80" w:rsidRDefault="00DD7E80" w:rsidP="008F4CD8">
      <w:pPr>
        <w:spacing w:after="0" w:line="240" w:lineRule="auto"/>
      </w:pPr>
      <w:r>
        <w:separator/>
      </w:r>
    </w:p>
  </w:endnote>
  <w:endnote w:type="continuationSeparator" w:id="0">
    <w:p w14:paraId="72BEC89C" w14:textId="77777777" w:rsidR="00DD7E80" w:rsidRDefault="00DD7E80" w:rsidP="008F4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2D3E70" w14:textId="77777777" w:rsidR="00580FB5" w:rsidRDefault="00044B6E">
    <w:pPr>
      <w:pStyle w:val="Zpat"/>
    </w:pPr>
    <w:r>
      <w:rPr>
        <w:noProof/>
        <w:lang w:eastAsia="cs-CZ"/>
      </w:rPr>
      <w:drawing>
        <wp:anchor distT="0" distB="0" distL="114300" distR="114300" simplePos="0" relativeHeight="251657728" behindDoc="1" locked="1" layoutInCell="1" allowOverlap="1" wp14:anchorId="1DA0850F" wp14:editId="321D584E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0310" cy="961390"/>
          <wp:effectExtent l="0" t="0" r="2540" b="0"/>
          <wp:wrapNone/>
          <wp:docPr id="2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961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452331" w14:textId="77777777" w:rsidR="00DD7E80" w:rsidRDefault="00DD7E80" w:rsidP="008F4CD8">
      <w:pPr>
        <w:spacing w:after="0" w:line="240" w:lineRule="auto"/>
      </w:pPr>
      <w:r>
        <w:separator/>
      </w:r>
    </w:p>
  </w:footnote>
  <w:footnote w:type="continuationSeparator" w:id="0">
    <w:p w14:paraId="122EF7CD" w14:textId="77777777" w:rsidR="00DD7E80" w:rsidRDefault="00DD7E80" w:rsidP="008F4C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CA831B" w14:textId="77777777" w:rsidR="00580FB5" w:rsidRDefault="00044B6E">
    <w:pPr>
      <w:pStyle w:val="Zhlav"/>
    </w:pPr>
    <w:r>
      <w:rPr>
        <w:noProof/>
        <w:lang w:eastAsia="cs-CZ"/>
      </w:rPr>
      <w:drawing>
        <wp:inline distT="0" distB="0" distL="0" distR="0" wp14:anchorId="04881C7F" wp14:editId="74B9F95E">
          <wp:extent cx="1733550" cy="9144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72F"/>
    <w:rsid w:val="000053AA"/>
    <w:rsid w:val="00015BB7"/>
    <w:rsid w:val="00044B6E"/>
    <w:rsid w:val="00052535"/>
    <w:rsid w:val="00074404"/>
    <w:rsid w:val="0007574C"/>
    <w:rsid w:val="00075857"/>
    <w:rsid w:val="00091E16"/>
    <w:rsid w:val="000A57B4"/>
    <w:rsid w:val="000B5CFD"/>
    <w:rsid w:val="000E2ECF"/>
    <w:rsid w:val="00120D0A"/>
    <w:rsid w:val="00142225"/>
    <w:rsid w:val="00157D71"/>
    <w:rsid w:val="00166254"/>
    <w:rsid w:val="00182B2E"/>
    <w:rsid w:val="00184321"/>
    <w:rsid w:val="001953F8"/>
    <w:rsid w:val="001C66FA"/>
    <w:rsid w:val="001D199E"/>
    <w:rsid w:val="00201C29"/>
    <w:rsid w:val="00226BFD"/>
    <w:rsid w:val="002416DD"/>
    <w:rsid w:val="00244DBC"/>
    <w:rsid w:val="00251E95"/>
    <w:rsid w:val="002618C7"/>
    <w:rsid w:val="00263273"/>
    <w:rsid w:val="00263400"/>
    <w:rsid w:val="002922CF"/>
    <w:rsid w:val="002D6143"/>
    <w:rsid w:val="002D7691"/>
    <w:rsid w:val="002E08B3"/>
    <w:rsid w:val="002E23E0"/>
    <w:rsid w:val="002E3BB8"/>
    <w:rsid w:val="003058EB"/>
    <w:rsid w:val="0031397C"/>
    <w:rsid w:val="003340DF"/>
    <w:rsid w:val="0035241D"/>
    <w:rsid w:val="00353F3C"/>
    <w:rsid w:val="00367EF9"/>
    <w:rsid w:val="0037646E"/>
    <w:rsid w:val="00383080"/>
    <w:rsid w:val="00387B54"/>
    <w:rsid w:val="00390C6A"/>
    <w:rsid w:val="00392E36"/>
    <w:rsid w:val="003A2ACC"/>
    <w:rsid w:val="003A71C3"/>
    <w:rsid w:val="003B7E4E"/>
    <w:rsid w:val="003D266B"/>
    <w:rsid w:val="003D4443"/>
    <w:rsid w:val="003D5869"/>
    <w:rsid w:val="003F03C7"/>
    <w:rsid w:val="00402B3A"/>
    <w:rsid w:val="00406801"/>
    <w:rsid w:val="00406EF8"/>
    <w:rsid w:val="00423760"/>
    <w:rsid w:val="004301AC"/>
    <w:rsid w:val="00436095"/>
    <w:rsid w:val="004434BA"/>
    <w:rsid w:val="00464FCD"/>
    <w:rsid w:val="00466521"/>
    <w:rsid w:val="004B32C3"/>
    <w:rsid w:val="004E19E3"/>
    <w:rsid w:val="004E50D0"/>
    <w:rsid w:val="00504F7E"/>
    <w:rsid w:val="00572979"/>
    <w:rsid w:val="00580FB5"/>
    <w:rsid w:val="005877BA"/>
    <w:rsid w:val="00594250"/>
    <w:rsid w:val="005C7777"/>
    <w:rsid w:val="005D35BF"/>
    <w:rsid w:val="005D3ADB"/>
    <w:rsid w:val="005E74C1"/>
    <w:rsid w:val="005F36A4"/>
    <w:rsid w:val="00642A20"/>
    <w:rsid w:val="0064619B"/>
    <w:rsid w:val="006525D0"/>
    <w:rsid w:val="0068272F"/>
    <w:rsid w:val="00685DEC"/>
    <w:rsid w:val="00686754"/>
    <w:rsid w:val="006910C3"/>
    <w:rsid w:val="00694D58"/>
    <w:rsid w:val="006B0FD4"/>
    <w:rsid w:val="006B4A76"/>
    <w:rsid w:val="006D48F8"/>
    <w:rsid w:val="007074C9"/>
    <w:rsid w:val="00717664"/>
    <w:rsid w:val="00717AC6"/>
    <w:rsid w:val="007370D4"/>
    <w:rsid w:val="00763722"/>
    <w:rsid w:val="0077374C"/>
    <w:rsid w:val="00775B55"/>
    <w:rsid w:val="00777EAF"/>
    <w:rsid w:val="007909D5"/>
    <w:rsid w:val="007B563C"/>
    <w:rsid w:val="007C77DD"/>
    <w:rsid w:val="007D5EE6"/>
    <w:rsid w:val="007F733B"/>
    <w:rsid w:val="00820826"/>
    <w:rsid w:val="0082361D"/>
    <w:rsid w:val="00823C41"/>
    <w:rsid w:val="00854AAC"/>
    <w:rsid w:val="00891D27"/>
    <w:rsid w:val="008D2DFB"/>
    <w:rsid w:val="008E616B"/>
    <w:rsid w:val="008F4CD8"/>
    <w:rsid w:val="008F69A8"/>
    <w:rsid w:val="00903055"/>
    <w:rsid w:val="009129AB"/>
    <w:rsid w:val="00916007"/>
    <w:rsid w:val="009160A2"/>
    <w:rsid w:val="0091681A"/>
    <w:rsid w:val="00926304"/>
    <w:rsid w:val="0092712B"/>
    <w:rsid w:val="009301A0"/>
    <w:rsid w:val="0094263F"/>
    <w:rsid w:val="00951A18"/>
    <w:rsid w:val="0096258D"/>
    <w:rsid w:val="00996735"/>
    <w:rsid w:val="009C5C23"/>
    <w:rsid w:val="009E2482"/>
    <w:rsid w:val="00A14F02"/>
    <w:rsid w:val="00A1674D"/>
    <w:rsid w:val="00A2241E"/>
    <w:rsid w:val="00A256F7"/>
    <w:rsid w:val="00A27310"/>
    <w:rsid w:val="00A36470"/>
    <w:rsid w:val="00A50D9B"/>
    <w:rsid w:val="00A6132D"/>
    <w:rsid w:val="00A75D15"/>
    <w:rsid w:val="00A837BD"/>
    <w:rsid w:val="00A91279"/>
    <w:rsid w:val="00A9684A"/>
    <w:rsid w:val="00AA180B"/>
    <w:rsid w:val="00AD4894"/>
    <w:rsid w:val="00AE3280"/>
    <w:rsid w:val="00B1525F"/>
    <w:rsid w:val="00B35B22"/>
    <w:rsid w:val="00B46CA9"/>
    <w:rsid w:val="00B513CD"/>
    <w:rsid w:val="00B544D9"/>
    <w:rsid w:val="00B775EF"/>
    <w:rsid w:val="00B86838"/>
    <w:rsid w:val="00BA641F"/>
    <w:rsid w:val="00BC42A5"/>
    <w:rsid w:val="00BD351A"/>
    <w:rsid w:val="00BE3044"/>
    <w:rsid w:val="00BE6615"/>
    <w:rsid w:val="00C2466B"/>
    <w:rsid w:val="00C3058E"/>
    <w:rsid w:val="00C35C52"/>
    <w:rsid w:val="00C7221D"/>
    <w:rsid w:val="00C910D4"/>
    <w:rsid w:val="00CB7E69"/>
    <w:rsid w:val="00CD1F72"/>
    <w:rsid w:val="00CF5A42"/>
    <w:rsid w:val="00D018FA"/>
    <w:rsid w:val="00D11A18"/>
    <w:rsid w:val="00D16631"/>
    <w:rsid w:val="00D24B5A"/>
    <w:rsid w:val="00D3276E"/>
    <w:rsid w:val="00D54192"/>
    <w:rsid w:val="00D63BFE"/>
    <w:rsid w:val="00D72F78"/>
    <w:rsid w:val="00D821BF"/>
    <w:rsid w:val="00D84E43"/>
    <w:rsid w:val="00DA4114"/>
    <w:rsid w:val="00DB77DF"/>
    <w:rsid w:val="00DD1198"/>
    <w:rsid w:val="00DD7E80"/>
    <w:rsid w:val="00DF074B"/>
    <w:rsid w:val="00DF1F49"/>
    <w:rsid w:val="00DF5373"/>
    <w:rsid w:val="00DF65FD"/>
    <w:rsid w:val="00E04576"/>
    <w:rsid w:val="00E177ED"/>
    <w:rsid w:val="00E255FB"/>
    <w:rsid w:val="00E31720"/>
    <w:rsid w:val="00E32742"/>
    <w:rsid w:val="00E51347"/>
    <w:rsid w:val="00E545B2"/>
    <w:rsid w:val="00E60BD2"/>
    <w:rsid w:val="00E83B32"/>
    <w:rsid w:val="00E95C4F"/>
    <w:rsid w:val="00EA1F95"/>
    <w:rsid w:val="00EA60D7"/>
    <w:rsid w:val="00EB48A9"/>
    <w:rsid w:val="00EC00CC"/>
    <w:rsid w:val="00EC49C4"/>
    <w:rsid w:val="00EE67EB"/>
    <w:rsid w:val="00F03067"/>
    <w:rsid w:val="00F04DD3"/>
    <w:rsid w:val="00F07D72"/>
    <w:rsid w:val="00F305A9"/>
    <w:rsid w:val="00F364BB"/>
    <w:rsid w:val="00F62AD5"/>
    <w:rsid w:val="00F63B04"/>
    <w:rsid w:val="00F70E83"/>
    <w:rsid w:val="00F9172A"/>
    <w:rsid w:val="00F92E52"/>
    <w:rsid w:val="00FB056D"/>
    <w:rsid w:val="00FE5749"/>
    <w:rsid w:val="00FF3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6DB9D7C"/>
  <w15:chartTrackingRefBased/>
  <w15:docId w15:val="{F2468E76-F337-4487-8E0E-4B665230E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F4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F4CD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8F4C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F4CD8"/>
  </w:style>
  <w:style w:type="paragraph" w:styleId="Zpat">
    <w:name w:val="footer"/>
    <w:basedOn w:val="Normln"/>
    <w:link w:val="ZpatChar"/>
    <w:uiPriority w:val="99"/>
    <w:unhideWhenUsed/>
    <w:rsid w:val="008F4C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F4CD8"/>
  </w:style>
  <w:style w:type="paragraph" w:customStyle="1" w:styleId="Vec">
    <w:name w:val="Vec"/>
    <w:basedOn w:val="Normln"/>
    <w:rsid w:val="00A27310"/>
    <w:pPr>
      <w:spacing w:after="120" w:line="240" w:lineRule="auto"/>
    </w:pPr>
    <w:rPr>
      <w:rFonts w:ascii="Times New Roman" w:eastAsia="Times New Roman" w:hAnsi="Times New Roman"/>
      <w:b/>
      <w:sz w:val="2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arkac\Documents\SUPTel%20dokumenty\&#352;ablony%20SUPTel\JM_sablony\Dopisn&#237;%20pap&#237;r_Objedn&#225;vka_JM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Dopisní papír_Objednávka_JM.dotx</Template>
  <TotalTime>521</TotalTime>
  <Pages>1</Pages>
  <Words>166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farkac</dc:creator>
  <cp:keywords/>
  <cp:lastModifiedBy>Licence Office</cp:lastModifiedBy>
  <cp:revision>81</cp:revision>
  <cp:lastPrinted>2020-08-24T08:34:00Z</cp:lastPrinted>
  <dcterms:created xsi:type="dcterms:W3CDTF">2018-02-26T06:47:00Z</dcterms:created>
  <dcterms:modified xsi:type="dcterms:W3CDTF">2024-06-24T12:23:00Z</dcterms:modified>
</cp:coreProperties>
</file>